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005E" w14:textId="77777777" w:rsidR="009D3D84" w:rsidRDefault="005156E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E39CCD8" w14:textId="335EA4C5" w:rsidR="009D3D84" w:rsidRDefault="005156EE">
      <w:pPr>
        <w:spacing w:afterLines="50" w:after="156" w:line="700" w:lineRule="exact"/>
        <w:jc w:val="center"/>
        <w:rPr>
          <w:rFonts w:ascii="方正小标宋简体" w:eastAsia="方正小标宋简体" w:hAnsi="方正小标宋简体"/>
          <w:sz w:val="44"/>
          <w:szCs w:val="20"/>
        </w:rPr>
      </w:pPr>
      <w:bookmarkStart w:id="0" w:name="_Hlk85550945"/>
      <w:r>
        <w:rPr>
          <w:rFonts w:ascii="方正小标宋简体" w:eastAsia="方正小标宋简体" w:hAnsi="方正小标宋简体" w:hint="eastAsia"/>
          <w:sz w:val="44"/>
          <w:szCs w:val="20"/>
        </w:rPr>
        <w:t>2021年下半年福建省中青年教师教育科研项目结题汇总表</w:t>
      </w:r>
    </w:p>
    <w:bookmarkEnd w:id="0"/>
    <w:p w14:paraId="0A746B3D" w14:textId="77777777" w:rsidR="009D3D84" w:rsidRDefault="005156EE">
      <w:pPr>
        <w:spacing w:afterLines="50" w:after="156" w:line="600" w:lineRule="exact"/>
        <w:rPr>
          <w:rFonts w:ascii="仿宋_GB2312" w:eastAsia="仿宋_GB2312" w:hAnsi="Times New Roman"/>
          <w:sz w:val="32"/>
          <w:szCs w:val="20"/>
        </w:rPr>
      </w:pPr>
      <w:r>
        <w:rPr>
          <w:rFonts w:ascii="仿宋_GB2312" w:eastAsia="仿宋_GB2312" w:hAnsi="Times New Roman" w:hint="eastAsia"/>
          <w:sz w:val="32"/>
          <w:szCs w:val="20"/>
        </w:rPr>
        <w:t>申报学校（公章）：</w:t>
      </w:r>
    </w:p>
    <w:tbl>
      <w:tblPr>
        <w:tblW w:w="14192" w:type="dxa"/>
        <w:tblInd w:w="98" w:type="dxa"/>
        <w:tblLook w:val="04A0" w:firstRow="1" w:lastRow="0" w:firstColumn="1" w:lastColumn="0" w:noHBand="0" w:noVBand="1"/>
      </w:tblPr>
      <w:tblGrid>
        <w:gridCol w:w="861"/>
        <w:gridCol w:w="1964"/>
        <w:gridCol w:w="4982"/>
        <w:gridCol w:w="1984"/>
        <w:gridCol w:w="2683"/>
        <w:gridCol w:w="1718"/>
      </w:tblGrid>
      <w:tr w:rsidR="009D3D84" w14:paraId="7BA854BD" w14:textId="77777777">
        <w:trPr>
          <w:trHeight w:val="10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C4E0" w14:textId="77777777" w:rsidR="009D3D84" w:rsidRDefault="005156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451" w14:textId="77777777" w:rsidR="009D3D84" w:rsidRDefault="005156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114" w14:textId="77777777" w:rsidR="009D3D84" w:rsidRDefault="005156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AB50" w14:textId="77777777" w:rsidR="009D3D84" w:rsidRDefault="005156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D707" w14:textId="77777777" w:rsidR="009D3D84" w:rsidRDefault="00515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专项名称</w:t>
            </w:r>
          </w:p>
          <w:p w14:paraId="5DF425DF" w14:textId="77777777" w:rsidR="009D3D84" w:rsidRDefault="005156E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不是专项</w:t>
            </w:r>
            <w:proofErr w:type="gramEnd"/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不用填）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DAD" w14:textId="77777777" w:rsidR="009D3D84" w:rsidRDefault="005156E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D3D84" w14:paraId="1EFFC925" w14:textId="77777777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D046" w14:textId="77777777" w:rsidR="009D3D84" w:rsidRDefault="005156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B96A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E2E4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EDF7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EBDA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0334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3D84" w14:paraId="1C4F31FC" w14:textId="77777777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4F75" w14:textId="77777777" w:rsidR="009D3D84" w:rsidRDefault="005156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0C20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28D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666A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D62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A928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D3D84" w14:paraId="75979AA0" w14:textId="77777777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D4AD8" w14:textId="77777777" w:rsidR="009D3D84" w:rsidRDefault="005156E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0015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07A2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C22B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3D02D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F32" w14:textId="77777777" w:rsidR="009D3D84" w:rsidRDefault="009D3D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14:paraId="5413E7AE" w14:textId="77777777" w:rsidR="009D3D84" w:rsidRDefault="009D3D84">
      <w:pPr>
        <w:rPr>
          <w:rFonts w:ascii="宋体" w:hAnsi="Times New Roman"/>
          <w:sz w:val="24"/>
          <w:szCs w:val="20"/>
        </w:rPr>
      </w:pPr>
    </w:p>
    <w:p w14:paraId="5BEB24EB" w14:textId="77777777" w:rsidR="009D3D84" w:rsidRDefault="005156EE" w:rsidP="00594601">
      <w:pPr>
        <w:spacing w:line="480" w:lineRule="exact"/>
        <w:rPr>
          <w:rFonts w:ascii="仿宋_GB2312" w:eastAsia="仿宋_GB2312" w:hAnsi="Times New Roman"/>
          <w:sz w:val="28"/>
          <w:szCs w:val="20"/>
        </w:rPr>
      </w:pPr>
      <w:r>
        <w:rPr>
          <w:rFonts w:ascii="仿宋_GB2312" w:eastAsia="仿宋_GB2312" w:hAnsi="Times New Roman" w:hint="eastAsia"/>
          <w:sz w:val="28"/>
          <w:szCs w:val="20"/>
        </w:rPr>
        <w:t>注：因各专项结题要求不同，</w:t>
      </w:r>
      <w:proofErr w:type="gramStart"/>
      <w:r>
        <w:rPr>
          <w:rFonts w:ascii="仿宋_GB2312" w:eastAsia="仿宋_GB2312" w:hAnsi="Times New Roman" w:hint="eastAsia"/>
          <w:sz w:val="28"/>
          <w:szCs w:val="20"/>
        </w:rPr>
        <w:t>请项目</w:t>
      </w:r>
      <w:proofErr w:type="gramEnd"/>
      <w:r>
        <w:rPr>
          <w:rFonts w:ascii="仿宋_GB2312" w:eastAsia="仿宋_GB2312" w:hAnsi="Times New Roman" w:hint="eastAsia"/>
          <w:sz w:val="28"/>
          <w:szCs w:val="20"/>
        </w:rPr>
        <w:t>负责人和高校务必高度重视，项目结题申请书封面及项目结题汇总表均应标</w:t>
      </w:r>
      <w:proofErr w:type="gramStart"/>
      <w:r>
        <w:rPr>
          <w:rFonts w:ascii="仿宋_GB2312" w:eastAsia="仿宋_GB2312" w:hAnsi="Times New Roman" w:hint="eastAsia"/>
          <w:sz w:val="28"/>
          <w:szCs w:val="20"/>
        </w:rPr>
        <w:t>明项目</w:t>
      </w:r>
      <w:proofErr w:type="gramEnd"/>
      <w:r>
        <w:rPr>
          <w:rFonts w:ascii="仿宋_GB2312" w:eastAsia="仿宋_GB2312" w:hAnsi="Times New Roman" w:hint="eastAsia"/>
          <w:sz w:val="28"/>
          <w:szCs w:val="20"/>
        </w:rPr>
        <w:t>所属专项，否则一律按非专项项目结题要求予以审核</w:t>
      </w:r>
    </w:p>
    <w:p w14:paraId="76EFF9B5" w14:textId="77777777" w:rsidR="009D3D84" w:rsidRDefault="009D3D84">
      <w:pPr>
        <w:spacing w:line="580" w:lineRule="exact"/>
        <w:rPr>
          <w:rFonts w:hint="eastAsia"/>
        </w:rPr>
      </w:pPr>
    </w:p>
    <w:sectPr w:rsidR="009D3D84" w:rsidSect="00594601">
      <w:footerReference w:type="default" r:id="rId8"/>
      <w:pgSz w:w="16838" w:h="11906" w:orient="landscape"/>
      <w:pgMar w:top="1588" w:right="1928" w:bottom="1474" w:left="1701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C13" w14:textId="77777777" w:rsidR="008571DF" w:rsidRDefault="008571DF">
      <w:r>
        <w:separator/>
      </w:r>
    </w:p>
  </w:endnote>
  <w:endnote w:type="continuationSeparator" w:id="0">
    <w:p w14:paraId="6C8FF0F4" w14:textId="77777777" w:rsidR="008571DF" w:rsidRDefault="0085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E1E2" w14:textId="77777777" w:rsidR="009D3D84" w:rsidRDefault="005156EE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sz w:val="28"/>
        <w:szCs w:val="28"/>
      </w:rPr>
      <w:t xml:space="preserve"> 25 -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03F8" w14:textId="77777777" w:rsidR="008571DF" w:rsidRDefault="008571DF">
      <w:r>
        <w:separator/>
      </w:r>
    </w:p>
  </w:footnote>
  <w:footnote w:type="continuationSeparator" w:id="0">
    <w:p w14:paraId="1A95FEC6" w14:textId="77777777" w:rsidR="008571DF" w:rsidRDefault="0085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47BB"/>
    <w:multiLevelType w:val="singleLevel"/>
    <w:tmpl w:val="616147BB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revisionView w:markup="0"/>
  <w:documentProtection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0A5"/>
    <w:rsid w:val="A77FA9ED"/>
    <w:rsid w:val="CEFF11B2"/>
    <w:rsid w:val="D653F633"/>
    <w:rsid w:val="DAF74456"/>
    <w:rsid w:val="FCDF662D"/>
    <w:rsid w:val="FE3F0326"/>
    <w:rsid w:val="FFEFB0EE"/>
    <w:rsid w:val="FFFB8560"/>
    <w:rsid w:val="000D012A"/>
    <w:rsid w:val="000D2D1E"/>
    <w:rsid w:val="001514EA"/>
    <w:rsid w:val="001C1001"/>
    <w:rsid w:val="0029071D"/>
    <w:rsid w:val="00304EF1"/>
    <w:rsid w:val="003152A2"/>
    <w:rsid w:val="003B0AE6"/>
    <w:rsid w:val="004B6481"/>
    <w:rsid w:val="005156EE"/>
    <w:rsid w:val="00594601"/>
    <w:rsid w:val="00654687"/>
    <w:rsid w:val="006D0D6D"/>
    <w:rsid w:val="0079221D"/>
    <w:rsid w:val="007968E5"/>
    <w:rsid w:val="00825F26"/>
    <w:rsid w:val="008571DF"/>
    <w:rsid w:val="009D3D84"/>
    <w:rsid w:val="00AD59C5"/>
    <w:rsid w:val="00B60543"/>
    <w:rsid w:val="00B8568D"/>
    <w:rsid w:val="00BC345A"/>
    <w:rsid w:val="00BF21B6"/>
    <w:rsid w:val="00C077B9"/>
    <w:rsid w:val="00C24593"/>
    <w:rsid w:val="00C72C19"/>
    <w:rsid w:val="00CA3C00"/>
    <w:rsid w:val="00D17C50"/>
    <w:rsid w:val="00D74962"/>
    <w:rsid w:val="00DB3170"/>
    <w:rsid w:val="00DC6E70"/>
    <w:rsid w:val="00E21F98"/>
    <w:rsid w:val="00EA7FAB"/>
    <w:rsid w:val="00EB295A"/>
    <w:rsid w:val="00F11977"/>
    <w:rsid w:val="00FB50A5"/>
    <w:rsid w:val="044766CF"/>
    <w:rsid w:val="09A217CE"/>
    <w:rsid w:val="0E615533"/>
    <w:rsid w:val="1A733B38"/>
    <w:rsid w:val="1C0E5018"/>
    <w:rsid w:val="21C46C39"/>
    <w:rsid w:val="230231C9"/>
    <w:rsid w:val="26BE3CFE"/>
    <w:rsid w:val="29C61C63"/>
    <w:rsid w:val="2D776ECE"/>
    <w:rsid w:val="380677DF"/>
    <w:rsid w:val="3AA03613"/>
    <w:rsid w:val="3CDC0158"/>
    <w:rsid w:val="3D1E3E8F"/>
    <w:rsid w:val="3D957D27"/>
    <w:rsid w:val="445F24DA"/>
    <w:rsid w:val="476B7F06"/>
    <w:rsid w:val="4FCC2DAB"/>
    <w:rsid w:val="52FD0802"/>
    <w:rsid w:val="5BFF9341"/>
    <w:rsid w:val="5D5F9243"/>
    <w:rsid w:val="659F6993"/>
    <w:rsid w:val="66FD2152"/>
    <w:rsid w:val="6A8337E0"/>
    <w:rsid w:val="6EF005DD"/>
    <w:rsid w:val="74520130"/>
    <w:rsid w:val="77B62B03"/>
    <w:rsid w:val="7B0E9F4F"/>
    <w:rsid w:val="7C6F26A2"/>
    <w:rsid w:val="7DF34016"/>
    <w:rsid w:val="7F7A64DF"/>
    <w:rsid w:val="7FDF0D9E"/>
    <w:rsid w:val="7FE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10B586"/>
  <w15:docId w15:val="{FB855475-6346-4A33-940B-0BC429E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qFormat/>
    <w:pPr>
      <w:spacing w:line="300" w:lineRule="exact"/>
      <w:ind w:left="57" w:right="57" w:firstLine="113"/>
    </w:pPr>
    <w:rPr>
      <w:rFonts w:ascii="Times New Roman" w:eastAsia="楷体_GB2312" w:hAnsi="Times New Roman"/>
      <w:spacing w:val="6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33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颜 晨</cp:lastModifiedBy>
  <cp:revision>16</cp:revision>
  <cp:lastPrinted>2021-10-14T09:01:00Z</cp:lastPrinted>
  <dcterms:created xsi:type="dcterms:W3CDTF">2021-10-19T01:37:00Z</dcterms:created>
  <dcterms:modified xsi:type="dcterms:W3CDTF">2021-10-19T07:55:00Z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